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FB" w:rsidRDefault="00B445FB" w:rsidP="00D4373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445FB" w:rsidRPr="00D071D6" w:rsidRDefault="00B445FB" w:rsidP="00D4373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071D6">
        <w:rPr>
          <w:rFonts w:ascii="Times New Roman" w:hAnsi="Times New Roman"/>
          <w:b/>
          <w:sz w:val="28"/>
          <w:szCs w:val="28"/>
        </w:rPr>
        <w:t>Государственное казённое Учреждение</w:t>
      </w:r>
      <w:r w:rsidRPr="00D43731">
        <w:rPr>
          <w:rFonts w:ascii="Times New Roman" w:hAnsi="Times New Roman"/>
          <w:b/>
          <w:sz w:val="28"/>
          <w:szCs w:val="28"/>
        </w:rPr>
        <w:t xml:space="preserve"> </w:t>
      </w:r>
      <w:r w:rsidRPr="00D071D6">
        <w:rPr>
          <w:rFonts w:ascii="Times New Roman" w:hAnsi="Times New Roman"/>
          <w:b/>
          <w:sz w:val="28"/>
          <w:szCs w:val="28"/>
        </w:rPr>
        <w:t>Владимирской области</w:t>
      </w:r>
    </w:p>
    <w:p w:rsidR="00B445FB" w:rsidRPr="00D071D6" w:rsidRDefault="00B445FB" w:rsidP="00D43731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071D6">
        <w:rPr>
          <w:rFonts w:ascii="Times New Roman" w:hAnsi="Times New Roman"/>
          <w:b/>
          <w:sz w:val="28"/>
          <w:szCs w:val="28"/>
        </w:rPr>
        <w:t>«Муромский детский дом»</w:t>
      </w: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0"/>
          <w:szCs w:val="40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B445FB" w:rsidRPr="00D43731" w:rsidRDefault="00B445FB" w:rsidP="00D4373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D43731">
        <w:rPr>
          <w:b/>
          <w:bCs/>
          <w:color w:val="000000"/>
          <w:sz w:val="36"/>
          <w:szCs w:val="36"/>
        </w:rPr>
        <w:t>Тема занятия</w:t>
      </w:r>
      <w:r w:rsidRPr="00D43731">
        <w:rPr>
          <w:color w:val="000000"/>
          <w:sz w:val="36"/>
          <w:szCs w:val="36"/>
        </w:rPr>
        <w:t>:</w:t>
      </w:r>
    </w:p>
    <w:p w:rsidR="00B445FB" w:rsidRPr="00D43731" w:rsidRDefault="00B445FB" w:rsidP="00D4373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D43731">
        <w:rPr>
          <w:b/>
          <w:bCs/>
          <w:color w:val="000000"/>
          <w:sz w:val="36"/>
          <w:szCs w:val="36"/>
        </w:rPr>
        <w:t>«Цветы из атласных лент</w:t>
      </w:r>
      <w:r>
        <w:rPr>
          <w:b/>
          <w:bCs/>
          <w:color w:val="000000"/>
          <w:sz w:val="36"/>
          <w:szCs w:val="36"/>
        </w:rPr>
        <w:t>. Изготовления</w:t>
      </w:r>
      <w:r w:rsidRPr="00D43731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цветов для украшения сцены</w:t>
      </w:r>
      <w:r w:rsidRPr="00D43731">
        <w:rPr>
          <w:b/>
          <w:bCs/>
          <w:color w:val="000000"/>
          <w:sz w:val="36"/>
          <w:szCs w:val="36"/>
        </w:rPr>
        <w:t>»</w:t>
      </w:r>
    </w:p>
    <w:p w:rsidR="00B445FB" w:rsidRPr="00D43731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445FB" w:rsidRDefault="00B445FB" w:rsidP="00D4373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Дата проведения: 28 февраля, 16.00</w:t>
      </w: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rStyle w:val="c9"/>
        </w:rPr>
      </w:pPr>
      <w:r>
        <w:rPr>
          <w:rStyle w:val="c9"/>
          <w:color w:val="000000"/>
          <w:sz w:val="28"/>
          <w:szCs w:val="28"/>
        </w:rPr>
        <w:t>Инструктор по труду: Анисимова Л.В.</w:t>
      </w: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445FB" w:rsidRDefault="00B445FB" w:rsidP="00D43731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445FB" w:rsidRDefault="00B445FB" w:rsidP="00E77FA0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Муром 2022</w:t>
      </w:r>
    </w:p>
    <w:p w:rsidR="00B445FB" w:rsidRPr="00E77FA0" w:rsidRDefault="00B445FB" w:rsidP="00E77FA0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>Тема занятия</w:t>
      </w:r>
      <w:r w:rsidRPr="00C002A0">
        <w:rPr>
          <w:color w:val="000000"/>
          <w:sz w:val="28"/>
          <w:szCs w:val="28"/>
        </w:rPr>
        <w:t>: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>«Цветы из атласных лент. Изготовления цветов для украшения сцены»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>Цели:</w:t>
      </w:r>
      <w:r w:rsidRPr="00C002A0">
        <w:rPr>
          <w:color w:val="000000"/>
          <w:sz w:val="28"/>
          <w:szCs w:val="28"/>
        </w:rPr>
        <w:t xml:space="preserve"> обобщения и систематизации знаний и умений.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>Задачи:</w:t>
      </w:r>
      <w:r w:rsidRPr="00C002A0">
        <w:rPr>
          <w:color w:val="000000"/>
          <w:sz w:val="28"/>
          <w:szCs w:val="28"/>
        </w:rPr>
        <w:t xml:space="preserve"> </w:t>
      </w:r>
      <w:r w:rsidRPr="00C002A0">
        <w:rPr>
          <w:i/>
          <w:iCs/>
          <w:color w:val="000000"/>
          <w:sz w:val="28"/>
          <w:szCs w:val="28"/>
          <w:u w:val="single"/>
        </w:rPr>
        <w:t>Обучающая</w:t>
      </w:r>
      <w:r w:rsidRPr="00C002A0">
        <w:rPr>
          <w:color w:val="000000"/>
          <w:sz w:val="28"/>
          <w:szCs w:val="28"/>
        </w:rPr>
        <w:t> - познакомить с технологией изготовления цветов из ткани и научить изготавливать цветы из ленты.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i/>
          <w:iCs/>
          <w:color w:val="000000"/>
          <w:sz w:val="28"/>
          <w:szCs w:val="28"/>
          <w:u w:val="single"/>
        </w:rPr>
        <w:t>Развивающая</w:t>
      </w:r>
      <w:r w:rsidRPr="00C002A0">
        <w:rPr>
          <w:color w:val="000000"/>
          <w:sz w:val="28"/>
          <w:szCs w:val="28"/>
        </w:rPr>
        <w:t> - способствовать развитию речи воспитанников, художественного вкуса, творческих способностей.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i/>
          <w:iCs/>
          <w:color w:val="000000"/>
          <w:sz w:val="28"/>
          <w:szCs w:val="28"/>
          <w:u w:val="single"/>
        </w:rPr>
        <w:t>Воспитательная</w:t>
      </w:r>
      <w:r w:rsidRPr="00C002A0">
        <w:rPr>
          <w:color w:val="000000"/>
          <w:sz w:val="28"/>
          <w:szCs w:val="28"/>
        </w:rPr>
        <w:t> – способствовать: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-формированию у учащихся навыков культуры труда: точности, аккуратности, экономного расхода материалов;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- воспитанию коммуникабельности;</w:t>
      </w:r>
    </w:p>
    <w:p w:rsidR="00B445FB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-формированию умения давать адекватную самооценку результатам своего труда.</w:t>
      </w:r>
    </w:p>
    <w:p w:rsidR="00B445FB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0EF">
        <w:rPr>
          <w:b/>
          <w:color w:val="000000"/>
          <w:sz w:val="28"/>
          <w:szCs w:val="28"/>
        </w:rPr>
        <w:t>Возраст воспитанников</w:t>
      </w:r>
      <w:r>
        <w:rPr>
          <w:color w:val="000000"/>
          <w:sz w:val="28"/>
          <w:szCs w:val="28"/>
        </w:rPr>
        <w:t>: 13-14 лет.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>Методы обучения</w:t>
      </w:r>
      <w:r w:rsidRPr="00C002A0">
        <w:rPr>
          <w:color w:val="000000"/>
          <w:sz w:val="28"/>
          <w:szCs w:val="28"/>
        </w:rPr>
        <w:t>: предварительная практическая работа (заготовка элемента), информационная лекция с элементами беседы,</w:t>
      </w:r>
      <w:r>
        <w:rPr>
          <w:color w:val="000000"/>
          <w:sz w:val="28"/>
          <w:szCs w:val="28"/>
        </w:rPr>
        <w:t xml:space="preserve"> показа слайдов, практическая работа с музыкальным сопровождением.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>Оборудование: </w:t>
      </w:r>
      <w:r w:rsidRPr="00C002A0">
        <w:rPr>
          <w:color w:val="000000"/>
          <w:sz w:val="28"/>
          <w:szCs w:val="28"/>
        </w:rPr>
        <w:t>компьютер</w:t>
      </w:r>
      <w:r>
        <w:rPr>
          <w:color w:val="000000"/>
          <w:sz w:val="28"/>
          <w:szCs w:val="28"/>
        </w:rPr>
        <w:t xml:space="preserve"> с колонками для прослушивания произведения И.П. Чайковского «Вальс цветов», презентация:</w:t>
      </w:r>
      <w:r w:rsidRPr="00C002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«Весенние цветы», презентация: «История атласной ленты»</w:t>
      </w:r>
      <w:r w:rsidRPr="00C002A0">
        <w:rPr>
          <w:color w:val="000000"/>
          <w:sz w:val="28"/>
          <w:szCs w:val="28"/>
        </w:rPr>
        <w:t>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>Материалы и инструменты</w:t>
      </w:r>
      <w:r w:rsidRPr="00C002A0">
        <w:rPr>
          <w:color w:val="000000"/>
          <w:sz w:val="28"/>
          <w:szCs w:val="28"/>
        </w:rPr>
        <w:t>: атласные ленты шириной 5 см и 2.5 см, игла, нитки, ножницы, однотонная ткань (тюль), ажурная тесьма, образец цветка.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>Ход занятия:</w:t>
      </w:r>
    </w:p>
    <w:p w:rsidR="00B445FB" w:rsidRPr="00C002A0" w:rsidRDefault="00B445FB" w:rsidP="003E71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002A0">
        <w:rPr>
          <w:rFonts w:ascii="Times New Roman" w:hAnsi="Times New Roman"/>
          <w:sz w:val="28"/>
          <w:szCs w:val="28"/>
          <w:shd w:val="clear" w:color="auto" w:fill="FFFFFF"/>
        </w:rPr>
        <w:t>- Здравствуйте, гости! Я рада вас пригласить на открытое занятие. Прежде чем начать предлагаю улыбнуться друг другу и с хорошим, позитивным настроем начать занятие.</w:t>
      </w:r>
    </w:p>
    <w:p w:rsidR="00B445FB" w:rsidRPr="00C002A0" w:rsidRDefault="00B445FB" w:rsidP="003E71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002A0">
        <w:rPr>
          <w:rFonts w:ascii="Times New Roman" w:hAnsi="Times New Roman"/>
          <w:sz w:val="28"/>
          <w:szCs w:val="28"/>
          <w:shd w:val="clear" w:color="auto" w:fill="FFFFFF"/>
        </w:rPr>
        <w:t>- Девочки, скажите, какой завтра день? (1 марта, 1-й день весны);</w:t>
      </w:r>
    </w:p>
    <w:p w:rsidR="00B445FB" w:rsidRPr="00C002A0" w:rsidRDefault="00B445FB" w:rsidP="003E71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002A0">
        <w:rPr>
          <w:rFonts w:ascii="Times New Roman" w:hAnsi="Times New Roman"/>
          <w:sz w:val="28"/>
          <w:szCs w:val="28"/>
          <w:shd w:val="clear" w:color="auto" w:fill="FFFFFF"/>
        </w:rPr>
        <w:t>- Когда говорят: «Весна идет!» Какие мысли приходят к вам первыми? О чем вы вспоминаете? (те</w:t>
      </w:r>
      <w:r>
        <w:rPr>
          <w:rFonts w:ascii="Times New Roman" w:hAnsi="Times New Roman"/>
          <w:sz w:val="28"/>
          <w:szCs w:val="28"/>
          <w:shd w:val="clear" w:color="auto" w:fill="FFFFFF"/>
        </w:rPr>
        <w:t>пло, солнце, птицы поют, цветы).</w:t>
      </w:r>
    </w:p>
    <w:p w:rsidR="00B445FB" w:rsidRDefault="00B445FB" w:rsidP="003E71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002A0">
        <w:rPr>
          <w:rFonts w:ascii="Times New Roman" w:hAnsi="Times New Roman"/>
          <w:sz w:val="28"/>
          <w:szCs w:val="28"/>
          <w:shd w:val="clear" w:color="auto" w:fill="FFFFFF"/>
        </w:rPr>
        <w:t>- Какие весенние цветы вы знаете? (подсн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ежник, нарцисс, </w:t>
      </w:r>
      <w:r w:rsidRPr="00C002A0">
        <w:rPr>
          <w:rFonts w:ascii="Times New Roman" w:hAnsi="Times New Roman"/>
          <w:sz w:val="28"/>
          <w:szCs w:val="28"/>
          <w:shd w:val="clear" w:color="auto" w:fill="FFFFFF"/>
        </w:rPr>
        <w:t>одуванчик и т.д.)</w:t>
      </w:r>
    </w:p>
    <w:p w:rsidR="00B445FB" w:rsidRDefault="00B445FB" w:rsidP="003E71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Верно, молодцы!</w:t>
      </w:r>
    </w:p>
    <w:p w:rsidR="00B445FB" w:rsidRPr="00C002A0" w:rsidRDefault="00B445FB" w:rsidP="003E71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Давайте посмотрим, какие они. (</w:t>
      </w:r>
      <w:r>
        <w:rPr>
          <w:color w:val="000000"/>
          <w:sz w:val="28"/>
          <w:szCs w:val="28"/>
        </w:rPr>
        <w:t>презентация</w:t>
      </w:r>
      <w:r w:rsidRPr="00C002A0">
        <w:rPr>
          <w:color w:val="000000"/>
          <w:sz w:val="28"/>
          <w:szCs w:val="28"/>
        </w:rPr>
        <w:t xml:space="preserve"> </w:t>
      </w:r>
      <w:r w:rsidRPr="00BC10EF">
        <w:rPr>
          <w:rFonts w:ascii="Times New Roman" w:hAnsi="Times New Roman"/>
          <w:color w:val="000000"/>
          <w:sz w:val="28"/>
          <w:szCs w:val="28"/>
        </w:rPr>
        <w:t>«Весенние цветы»).</w:t>
      </w:r>
    </w:p>
    <w:p w:rsidR="00B445FB" w:rsidRPr="00C002A0" w:rsidRDefault="00B445FB" w:rsidP="003E71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002A0">
        <w:rPr>
          <w:rFonts w:ascii="Times New Roman" w:hAnsi="Times New Roman"/>
          <w:sz w:val="28"/>
          <w:szCs w:val="28"/>
          <w:shd w:val="clear" w:color="auto" w:fill="FFFFFF"/>
        </w:rPr>
        <w:t>- Цветы, как правило, дарят на праздник. Скажите, какой 1-й весенний праздник? (8 марта);</w:t>
      </w:r>
    </w:p>
    <w:p w:rsidR="00B445FB" w:rsidRDefault="00B445FB" w:rsidP="003E71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002A0">
        <w:rPr>
          <w:rFonts w:ascii="Times New Roman" w:hAnsi="Times New Roman"/>
          <w:sz w:val="28"/>
          <w:szCs w:val="28"/>
          <w:shd w:val="clear" w:color="auto" w:fill="FFFFFF"/>
        </w:rPr>
        <w:t>- 8 марта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002A0">
        <w:rPr>
          <w:rFonts w:ascii="Times New Roman" w:hAnsi="Times New Roman"/>
          <w:sz w:val="28"/>
          <w:szCs w:val="28"/>
          <w:shd w:val="clear" w:color="auto" w:fill="FFFFFF"/>
        </w:rPr>
        <w:t>- день особый: девочки ждут от сильного пола внимания, подарки, комплименты. В нашем детском доме пройдет концерт, к которому готовятся мальчики. Но, к сожалению, актовый зал не украшен. И я предлагаю вам помочь украсить зал вот такими нежными цветами из атласных лент. (показ готового цветка)</w:t>
      </w:r>
    </w:p>
    <w:p w:rsidR="00B445FB" w:rsidRPr="00251201" w:rsidRDefault="00B445FB" w:rsidP="00251201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002A0">
        <w:rPr>
          <w:rFonts w:ascii="Times New Roman" w:hAnsi="Times New Roman"/>
          <w:sz w:val="28"/>
          <w:szCs w:val="28"/>
          <w:shd w:val="clear" w:color="auto" w:fill="FFFFFF"/>
        </w:rPr>
        <w:t>- Но прежде немного истории …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BC10EF">
        <w:rPr>
          <w:rFonts w:ascii="Times New Roman" w:hAnsi="Times New Roman"/>
          <w:sz w:val="28"/>
          <w:szCs w:val="28"/>
          <w:shd w:val="clear" w:color="auto" w:fill="FFFFFF"/>
        </w:rPr>
        <w:t xml:space="preserve">презентация </w:t>
      </w:r>
      <w:r w:rsidRPr="00BC10EF">
        <w:rPr>
          <w:rFonts w:ascii="Times New Roman" w:hAnsi="Times New Roman"/>
          <w:color w:val="000000"/>
          <w:sz w:val="28"/>
          <w:szCs w:val="28"/>
        </w:rPr>
        <w:t>«История атласной ленты»</w:t>
      </w:r>
      <w:r w:rsidRPr="00BC10EF">
        <w:rPr>
          <w:rFonts w:ascii="Times New Roman" w:hAnsi="Times New Roman"/>
          <w:sz w:val="28"/>
          <w:szCs w:val="28"/>
          <w:shd w:val="clear" w:color="auto" w:fill="FFFFFF"/>
        </w:rPr>
        <w:t>).</w:t>
      </w:r>
      <w:r w:rsidRPr="00251201"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 xml:space="preserve">Повторение правил техники безопасности. </w:t>
      </w:r>
    </w:p>
    <w:p w:rsidR="00B445FB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 xml:space="preserve">Во время практической работы вы будете работать с колющими, режущими инструментами. Для этого необходимо знать и помнить правила техники безопасности. Назовите мне основные правила при работе с иглой, ножницами 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 xml:space="preserve">(ответы </w:t>
      </w:r>
      <w:r>
        <w:rPr>
          <w:color w:val="000000"/>
          <w:sz w:val="28"/>
          <w:szCs w:val="28"/>
        </w:rPr>
        <w:t>детей</w:t>
      </w:r>
      <w:r w:rsidRPr="00C002A0">
        <w:rPr>
          <w:color w:val="000000"/>
          <w:sz w:val="28"/>
          <w:szCs w:val="28"/>
        </w:rPr>
        <w:t>).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1.Перед началом работы сосчитать количество иголок и булавок.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2.Во время работы с иглой быть осторожными и внимательными.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3.Вкалывать иголку после работы только в игольницу.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4. Не брать иглу в рот.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5. Передавать ножницы только сомкнутыми лезвиями и кольцами вперед.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6. По окончании работы прибрать место, сосчитать иглы, булавки.</w:t>
      </w:r>
      <w:bookmarkStart w:id="0" w:name="_GoBack"/>
      <w:bookmarkEnd w:id="0"/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>Повторение изученного материала.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Для изготовления цветов нам необходимы 1) атласные ленты 2,5 Х 45 см – 1 шт.;   5 Х 110 см – 2 шт.; 5 Х 25 – 7 шт.;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2) ажурная тесьма  широкая – 30 см;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3) тюль 20 Х 110 см;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4) нитки в цвет;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5) ножницы.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Сегодня на занятии вы попробуете изготовить большой цветок. Для этого нужно разделиться на пары.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>Практическая работа.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Этапы: 1) показ готового цветка;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2) подготовленная часть из тюля: созборить цветную нить, завязать узлы;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3) готовим лепестки, их 7 шт., сложить, приметать и закрутить. Далее соединить все 7 лепестков по кругу, закрепить;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4) ажурное кружево: созборить, соединить по кругу, закрепить;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5)  бутон «Роза» из присборенной ленты: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1.В</w:t>
      </w:r>
      <w:r w:rsidRPr="00C002A0">
        <w:rPr>
          <w:color w:val="000000"/>
          <w:sz w:val="28"/>
          <w:szCs w:val="28"/>
        </w:rPr>
        <w:t>зать ленту необходимой длины;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 xml:space="preserve">     2.Выполните по краю ленты мелкие сметочные стежки;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Pr="00C002A0">
        <w:rPr>
          <w:color w:val="000000"/>
          <w:sz w:val="28"/>
          <w:szCs w:val="28"/>
        </w:rPr>
        <w:t>3.Сформируйте сборку из ленты;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Pr="00C002A0">
        <w:rPr>
          <w:color w:val="000000"/>
          <w:sz w:val="28"/>
          <w:szCs w:val="28"/>
        </w:rPr>
        <w:t>4.Прикрепите один конец ленты к основе и укладывайте, присборивав ленту по спирали.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C002A0">
        <w:rPr>
          <w:bCs/>
          <w:color w:val="000000"/>
          <w:sz w:val="28"/>
          <w:szCs w:val="28"/>
        </w:rPr>
        <w:t>6)</w:t>
      </w:r>
      <w:r w:rsidRPr="00C002A0">
        <w:rPr>
          <w:b/>
          <w:bCs/>
          <w:color w:val="000000"/>
          <w:sz w:val="28"/>
          <w:szCs w:val="28"/>
        </w:rPr>
        <w:t xml:space="preserve"> </w:t>
      </w:r>
      <w:r w:rsidRPr="00C002A0">
        <w:rPr>
          <w:bCs/>
          <w:color w:val="000000"/>
          <w:sz w:val="28"/>
          <w:szCs w:val="28"/>
        </w:rPr>
        <w:t>все детали соединяем по очереди.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 xml:space="preserve">Цветок готов. </w:t>
      </w:r>
    </w:p>
    <w:p w:rsidR="00B445FB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(Во время практической части включить музыку: П.И. Чайковский «Вальс цветов»)</w:t>
      </w:r>
    </w:p>
    <w:p w:rsidR="00B445FB" w:rsidRPr="00DA097C" w:rsidRDefault="00B445FB" w:rsidP="00DA097C">
      <w:pPr>
        <w:pStyle w:val="NormalWeb"/>
        <w:shd w:val="clear" w:color="auto" w:fill="FBFBFB"/>
        <w:spacing w:before="225" w:beforeAutospacing="0" w:after="300" w:afterAutospacing="0"/>
        <w:rPr>
          <w:sz w:val="27"/>
          <w:szCs w:val="27"/>
        </w:rPr>
      </w:pPr>
      <w:r>
        <w:rPr>
          <w:sz w:val="28"/>
          <w:szCs w:val="28"/>
        </w:rPr>
        <w:t xml:space="preserve">- </w:t>
      </w:r>
      <w:r w:rsidRPr="00DA097C">
        <w:rPr>
          <w:sz w:val="28"/>
          <w:szCs w:val="28"/>
        </w:rPr>
        <w:t>История возникновения «Вальса цветов» неразрывно связана с созданием </w:t>
      </w:r>
      <w:hyperlink r:id="rId5" w:history="1">
        <w:r w:rsidRPr="00DA097C">
          <w:rPr>
            <w:rStyle w:val="Hyperlink"/>
            <w:b/>
            <w:bCs/>
            <w:color w:val="auto"/>
            <w:sz w:val="28"/>
            <w:szCs w:val="28"/>
          </w:rPr>
          <w:t>Петром Ильичом Чайковским</w:t>
        </w:r>
      </w:hyperlink>
      <w:r w:rsidRPr="00DA097C">
        <w:rPr>
          <w:sz w:val="28"/>
          <w:szCs w:val="28"/>
        </w:rPr>
        <w:t> музыки к балету «</w:t>
      </w:r>
      <w:hyperlink r:id="rId6" w:history="1">
        <w:r w:rsidRPr="00DA097C">
          <w:rPr>
            <w:rStyle w:val="Hyperlink"/>
            <w:b/>
            <w:bCs/>
            <w:color w:val="auto"/>
            <w:sz w:val="28"/>
            <w:szCs w:val="28"/>
          </w:rPr>
          <w:t>Щелкунчик</w:t>
        </w:r>
      </w:hyperlink>
      <w:r w:rsidRPr="00DA097C">
        <w:rPr>
          <w:sz w:val="28"/>
          <w:szCs w:val="28"/>
        </w:rPr>
        <w:t>», время сочинения которого пришлось на 1890-92 год.</w:t>
      </w:r>
    </w:p>
    <w:p w:rsidR="00B445FB" w:rsidRPr="00DA097C" w:rsidRDefault="00B445FB" w:rsidP="00DA097C">
      <w:pPr>
        <w:pStyle w:val="NormalWeb"/>
        <w:shd w:val="clear" w:color="auto" w:fill="FBFBFB"/>
        <w:spacing w:before="225" w:beforeAutospacing="0" w:after="300" w:afterAutospacing="0"/>
        <w:rPr>
          <w:sz w:val="28"/>
          <w:szCs w:val="28"/>
          <w:shd w:val="clear" w:color="auto" w:fill="FBFBFB"/>
        </w:rPr>
      </w:pPr>
      <w:r w:rsidRPr="00DA097C">
        <w:rPr>
          <w:sz w:val="28"/>
          <w:szCs w:val="28"/>
        </w:rPr>
        <w:t>То, что мы имеем возможность восхищаться одним из самых любимых балетов, необходимо выразить благодарность не только Петру Ильичу, но и Ивану Александровичу Всеволжскому - директору императорских театров. Этот талантливый руководитель постоянно просматривал немало литературы, выискивая материал, который мог бы быть использован в качестве основы для музыкальных спектаклей.</w:t>
      </w:r>
      <w:r w:rsidRPr="00DA097C">
        <w:rPr>
          <w:sz w:val="28"/>
          <w:szCs w:val="28"/>
          <w:shd w:val="clear" w:color="auto" w:fill="FBFBFB"/>
        </w:rPr>
        <w:t xml:space="preserve"> Так, в 1890 году ему пришла идея на сцене Мариинского театра поставить не обычный спектакль, а пышную феерию, включающую в себя как оперу, так и балет.</w:t>
      </w:r>
    </w:p>
    <w:p w:rsidR="00B445FB" w:rsidRPr="00E77FA0" w:rsidRDefault="00B445FB" w:rsidP="00E77FA0">
      <w:pPr>
        <w:pStyle w:val="NormalWeb"/>
        <w:shd w:val="clear" w:color="auto" w:fill="FBFBFB"/>
        <w:spacing w:before="225" w:beforeAutospacing="0" w:after="300" w:afterAutospacing="0"/>
        <w:rPr>
          <w:sz w:val="27"/>
          <w:szCs w:val="27"/>
        </w:rPr>
      </w:pPr>
      <w:r w:rsidRPr="00DA097C">
        <w:rPr>
          <w:sz w:val="28"/>
          <w:szCs w:val="28"/>
          <w:shd w:val="clear" w:color="auto" w:fill="FBFBFB"/>
        </w:rPr>
        <w:t>«</w:t>
      </w:r>
      <w:r w:rsidRPr="00DA097C">
        <w:rPr>
          <w:rStyle w:val="Strong"/>
          <w:sz w:val="28"/>
          <w:szCs w:val="28"/>
          <w:shd w:val="clear" w:color="auto" w:fill="FBFBFB"/>
        </w:rPr>
        <w:t>Вальс цветов</w:t>
      </w:r>
      <w:r w:rsidRPr="00DA097C">
        <w:rPr>
          <w:sz w:val="28"/>
          <w:szCs w:val="28"/>
          <w:shd w:val="clear" w:color="auto" w:fill="FBFBFB"/>
        </w:rPr>
        <w:t>» - эта романтичная, чувственная и нежная композиция причисляется к самым узнаваемым произведениям великого Петра Ильича Чайковского. Бессмертное творение, выделяющееся сказочной красотой, звучит подтверждением, что зло будет повержено, а добро обязательно одержит победу. Завораживающая музыка Вальса, глубоко проникающая в душу, ассоциируется с теплым лучом солнца, который отогревая душу, воскрешает надежду, что любовь, радость и счастье будут сопровождать нас всю жизнь.</w:t>
      </w:r>
    </w:p>
    <w:p w:rsidR="00B445FB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забываем про технику безопасности: </w:t>
      </w:r>
      <w:r w:rsidRPr="00C002A0">
        <w:rPr>
          <w:color w:val="000000"/>
          <w:sz w:val="28"/>
          <w:szCs w:val="28"/>
        </w:rPr>
        <w:t>сосчитать количество иголок и булавок.</w:t>
      </w:r>
      <w:r w:rsidRPr="00031676">
        <w:rPr>
          <w:color w:val="000000"/>
          <w:sz w:val="28"/>
          <w:szCs w:val="28"/>
        </w:rPr>
        <w:t xml:space="preserve"> </w:t>
      </w:r>
    </w:p>
    <w:p w:rsidR="00B445FB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Уборка рабочего места.</w:t>
      </w:r>
      <w:r w:rsidRPr="00031676">
        <w:rPr>
          <w:color w:val="000000"/>
          <w:sz w:val="28"/>
          <w:szCs w:val="28"/>
        </w:rPr>
        <w:t xml:space="preserve"> </w:t>
      </w:r>
    </w:p>
    <w:p w:rsidR="00B445FB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>Подведение итогов.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b/>
          <w:bCs/>
          <w:color w:val="000000"/>
          <w:sz w:val="28"/>
          <w:szCs w:val="28"/>
        </w:rPr>
        <w:t>Рефлексия.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 xml:space="preserve"> - Настя,  понравилась ли вам ваша работа? </w:t>
      </w:r>
    </w:p>
    <w:p w:rsidR="00B445FB" w:rsidRPr="00C002A0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 xml:space="preserve"> - Саша, что нового вы узнали, чему научились? </w:t>
      </w:r>
    </w:p>
    <w:p w:rsidR="00B445FB" w:rsidRDefault="00B445FB" w:rsidP="00E07D8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 xml:space="preserve">- Где вы сможете применить полученные знания и умения? </w:t>
      </w:r>
    </w:p>
    <w:p w:rsidR="00B445FB" w:rsidRPr="003B6BDD" w:rsidRDefault="00B445FB" w:rsidP="00FA194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2A0">
        <w:rPr>
          <w:color w:val="000000"/>
          <w:sz w:val="28"/>
          <w:szCs w:val="28"/>
        </w:rPr>
        <w:t xml:space="preserve"> (ответы детей)</w:t>
      </w:r>
      <w:r w:rsidRPr="00C002A0">
        <w:rPr>
          <w:color w:val="000000"/>
        </w:rPr>
        <w:t xml:space="preserve"> </w:t>
      </w:r>
    </w:p>
    <w:sectPr w:rsidR="00B445FB" w:rsidRPr="003B6BDD" w:rsidSect="00E77FA0">
      <w:pgSz w:w="11906" w:h="16838"/>
      <w:pgMar w:top="1134" w:right="849" w:bottom="1134" w:left="1134" w:header="709" w:footer="709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149E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FCCB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4EE0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D29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36EB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14D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16E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5A08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FC0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6E2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14C"/>
    <w:rsid w:val="00031676"/>
    <w:rsid w:val="000963A2"/>
    <w:rsid w:val="000D4D50"/>
    <w:rsid w:val="00170130"/>
    <w:rsid w:val="00251201"/>
    <w:rsid w:val="003A71F6"/>
    <w:rsid w:val="003B6BDD"/>
    <w:rsid w:val="003E71DC"/>
    <w:rsid w:val="004643E4"/>
    <w:rsid w:val="0060347E"/>
    <w:rsid w:val="006451D8"/>
    <w:rsid w:val="00734538"/>
    <w:rsid w:val="007A2515"/>
    <w:rsid w:val="0083214C"/>
    <w:rsid w:val="00931A6F"/>
    <w:rsid w:val="009534A0"/>
    <w:rsid w:val="00A1004B"/>
    <w:rsid w:val="00A44147"/>
    <w:rsid w:val="00A53C8C"/>
    <w:rsid w:val="00B445FB"/>
    <w:rsid w:val="00BC10EF"/>
    <w:rsid w:val="00C002A0"/>
    <w:rsid w:val="00C056C3"/>
    <w:rsid w:val="00C247E3"/>
    <w:rsid w:val="00D071D6"/>
    <w:rsid w:val="00D43731"/>
    <w:rsid w:val="00DA097C"/>
    <w:rsid w:val="00E07D8A"/>
    <w:rsid w:val="00E13B79"/>
    <w:rsid w:val="00E1738F"/>
    <w:rsid w:val="00E17C02"/>
    <w:rsid w:val="00E77FA0"/>
    <w:rsid w:val="00E97246"/>
    <w:rsid w:val="00EB65CE"/>
    <w:rsid w:val="00EC06AE"/>
    <w:rsid w:val="00EC1C08"/>
    <w:rsid w:val="00EF2CB4"/>
    <w:rsid w:val="00FA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963A2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1201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1201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1201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1201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1201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1201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51201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51201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51201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1201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1201"/>
    <w:rPr>
      <w:rFonts w:ascii="Calibri Light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51201"/>
    <w:rPr>
      <w:rFonts w:ascii="Calibri Light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51201"/>
    <w:rPr>
      <w:rFonts w:ascii="Calibri Light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51201"/>
    <w:rPr>
      <w:rFonts w:ascii="Calibri Light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51201"/>
    <w:rPr>
      <w:rFonts w:ascii="Calibri Light" w:hAnsi="Calibri Light" w:cs="Times New Roman"/>
      <w:color w:val="1F376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51201"/>
    <w:rPr>
      <w:rFonts w:ascii="Calibri Light" w:hAnsi="Calibri Light" w:cs="Times New Roman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51201"/>
    <w:rPr>
      <w:rFonts w:ascii="Calibri Light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51201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ormalWeb">
    <w:name w:val="Normal (Web)"/>
    <w:basedOn w:val="Normal"/>
    <w:uiPriority w:val="99"/>
    <w:rsid w:val="00E07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Normal"/>
    <w:uiPriority w:val="99"/>
    <w:rsid w:val="00D437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D437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DefaultParagraphFont"/>
    <w:uiPriority w:val="99"/>
    <w:rsid w:val="00D43731"/>
    <w:rPr>
      <w:rFonts w:cs="Times New Roman"/>
    </w:rPr>
  </w:style>
  <w:style w:type="character" w:customStyle="1" w:styleId="c8">
    <w:name w:val="c8"/>
    <w:basedOn w:val="DefaultParagraphFont"/>
    <w:uiPriority w:val="99"/>
    <w:rsid w:val="00D43731"/>
    <w:rPr>
      <w:rFonts w:cs="Times New Roman"/>
    </w:rPr>
  </w:style>
  <w:style w:type="paragraph" w:styleId="NoSpacing">
    <w:name w:val="No Spacing"/>
    <w:uiPriority w:val="99"/>
    <w:qFormat/>
    <w:rsid w:val="00251201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25120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51201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251201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51201"/>
    <w:rPr>
      <w:rFonts w:eastAsia="Times New Roman" w:cs="Times New Roman"/>
      <w:color w:val="5A5A5A"/>
      <w:spacing w:val="15"/>
    </w:rPr>
  </w:style>
  <w:style w:type="character" w:styleId="Strong">
    <w:name w:val="Strong"/>
    <w:basedOn w:val="DefaultParagraphFont"/>
    <w:uiPriority w:val="99"/>
    <w:qFormat/>
    <w:rsid w:val="00DA097C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DA097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ndtimes.ru/detskie-spektakli/shchelkunchik" TargetMode="External"/><Relationship Id="rId5" Type="http://schemas.openxmlformats.org/officeDocument/2006/relationships/hyperlink" Target="https://soundtimes.ru/muzykalnaya-shkatulka/velikie-kompozitory/petr-ilich-chajkovsk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271</TotalTime>
  <Pages>4</Pages>
  <Words>848</Words>
  <Characters>4835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Гадалова</dc:creator>
  <cp:keywords/>
  <dc:description/>
  <cp:lastModifiedBy>Парфенова Яна</cp:lastModifiedBy>
  <cp:revision>10</cp:revision>
  <cp:lastPrinted>2022-02-24T09:09:00Z</cp:lastPrinted>
  <dcterms:created xsi:type="dcterms:W3CDTF">2022-02-17T08:41:00Z</dcterms:created>
  <dcterms:modified xsi:type="dcterms:W3CDTF">2022-03-01T08:16:00Z</dcterms:modified>
</cp:coreProperties>
</file>